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821E" w14:textId="77777777" w:rsidR="00E65AED" w:rsidRPr="00AC514C" w:rsidRDefault="00D2259E" w:rsidP="00374264">
      <w:pPr>
        <w:spacing w:line="276" w:lineRule="auto"/>
        <w:rPr>
          <w:sz w:val="20"/>
          <w:szCs w:val="20"/>
        </w:rPr>
      </w:pPr>
      <w:r w:rsidRPr="00AC514C">
        <w:rPr>
          <w:rFonts w:ascii="Poppins" w:hAnsi="Poppins" w:cs="Poppins"/>
          <w:noProof/>
          <w:color w:val="40404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C90E290" wp14:editId="5D50B0FC">
            <wp:simplePos x="0" y="0"/>
            <wp:positionH relativeFrom="margin">
              <wp:align>center</wp:align>
            </wp:positionH>
            <wp:positionV relativeFrom="paragraph">
              <wp:posOffset>-1169543</wp:posOffset>
            </wp:positionV>
            <wp:extent cx="1590675" cy="1259840"/>
            <wp:effectExtent l="0" t="0" r="0" b="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88368" w14:textId="77777777" w:rsidR="002F1532" w:rsidRPr="00AC514C" w:rsidRDefault="002F1532" w:rsidP="002F1532">
      <w:pPr>
        <w:spacing w:line="276" w:lineRule="auto"/>
        <w:rPr>
          <w:rFonts w:ascii="Poppins ExtraBold" w:hAnsi="Poppins ExtraBold" w:cs="Poppins ExtraBold"/>
          <w:b/>
          <w:bCs/>
          <w:sz w:val="20"/>
          <w:szCs w:val="20"/>
        </w:rPr>
      </w:pPr>
    </w:p>
    <w:p w14:paraId="7475EC81" w14:textId="77777777" w:rsidR="00A912FA" w:rsidRPr="00AC514C" w:rsidRDefault="00A912FA" w:rsidP="00C628E0">
      <w:pPr>
        <w:spacing w:line="276" w:lineRule="auto"/>
        <w:rPr>
          <w:rFonts w:ascii="Poppins ExtraBold" w:hAnsi="Poppins ExtraBold" w:cs="Poppins ExtraBold"/>
          <w:b/>
          <w:bCs/>
          <w:sz w:val="20"/>
          <w:szCs w:val="20"/>
        </w:rPr>
      </w:pPr>
    </w:p>
    <w:p w14:paraId="6AFF1080" w14:textId="494F67AF" w:rsidR="00285A48" w:rsidRPr="008C7CC5" w:rsidRDefault="000177BB" w:rsidP="00374264">
      <w:pPr>
        <w:spacing w:line="276" w:lineRule="auto"/>
        <w:jc w:val="center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>
        <w:rPr>
          <w:rFonts w:ascii="Poppins" w:hAnsi="Poppins" w:cs="Poppins"/>
          <w:b/>
          <w:bCs/>
          <w:color w:val="000000" w:themeColor="text1"/>
          <w:sz w:val="28"/>
          <w:szCs w:val="28"/>
        </w:rPr>
        <w:t>In-Person</w:t>
      </w:r>
      <w:r w:rsidR="00C80F93">
        <w:rPr>
          <w:rFonts w:ascii="Poppins" w:hAnsi="Poppins" w:cs="Poppins"/>
          <w:b/>
          <w:bCs/>
          <w:color w:val="000000" w:themeColor="text1"/>
          <w:sz w:val="28"/>
          <w:szCs w:val="28"/>
        </w:rPr>
        <w:t xml:space="preserve"> Medical</w:t>
      </w:r>
      <w:r>
        <w:rPr>
          <w:rFonts w:ascii="Poppins" w:hAnsi="Poppins" w:cs="Poppins"/>
          <w:b/>
          <w:bCs/>
          <w:color w:val="000000" w:themeColor="text1"/>
          <w:sz w:val="28"/>
          <w:szCs w:val="28"/>
        </w:rPr>
        <w:t>s</w:t>
      </w:r>
      <w:r>
        <w:rPr>
          <w:rFonts w:ascii="Poppins" w:hAnsi="Poppins" w:cs="Poppins"/>
          <w:b/>
          <w:bCs/>
          <w:color w:val="000000" w:themeColor="text1"/>
          <w:sz w:val="28"/>
          <w:szCs w:val="28"/>
        </w:rPr>
        <w:br/>
      </w:r>
      <w:r w:rsidRPr="000177BB">
        <w:rPr>
          <w:rFonts w:ascii="Poppins" w:hAnsi="Poppins" w:cs="Poppins"/>
          <w:color w:val="000000" w:themeColor="text1"/>
          <w:sz w:val="21"/>
          <w:szCs w:val="21"/>
        </w:rPr>
        <w:t>Comparison</w:t>
      </w:r>
    </w:p>
    <w:p w14:paraId="46DC5F98" w14:textId="77777777" w:rsidR="00DC437E" w:rsidRPr="00C80F93" w:rsidRDefault="00DC437E" w:rsidP="00DC437E">
      <w:pPr>
        <w:pStyle w:val="paragraph"/>
        <w:spacing w:before="0" w:beforeAutospacing="0" w:after="0" w:afterAutospacing="0" w:line="276" w:lineRule="auto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</w:p>
    <w:p w14:paraId="037040D4" w14:textId="77777777" w:rsidR="00DC437E" w:rsidRPr="00C80F93" w:rsidRDefault="00DC437E" w:rsidP="00DC437E">
      <w:pPr>
        <w:jc w:val="center"/>
        <w:rPr>
          <w:rFonts w:ascii="Poppins" w:hAnsi="Poppins" w:cs="Poppins"/>
          <w:sz w:val="20"/>
        </w:rPr>
      </w:pPr>
    </w:p>
    <w:tbl>
      <w:tblPr>
        <w:tblStyle w:val="TableGridLight"/>
        <w:tblW w:w="10915" w:type="dxa"/>
        <w:jc w:val="center"/>
        <w:tblLook w:val="04A0" w:firstRow="1" w:lastRow="0" w:firstColumn="1" w:lastColumn="0" w:noHBand="0" w:noVBand="1"/>
      </w:tblPr>
      <w:tblGrid>
        <w:gridCol w:w="5529"/>
        <w:gridCol w:w="1099"/>
        <w:gridCol w:w="1320"/>
        <w:gridCol w:w="1418"/>
        <w:gridCol w:w="1549"/>
      </w:tblGrid>
      <w:tr w:rsidR="00DC437E" w:rsidRPr="00E96DC7" w14:paraId="53C2AA50" w14:textId="77777777" w:rsidTr="45BABF41">
        <w:trPr>
          <w:trHeight w:val="398"/>
          <w:jc w:val="center"/>
        </w:trPr>
        <w:tc>
          <w:tcPr>
            <w:tcW w:w="5529" w:type="dxa"/>
            <w:shd w:val="clear" w:color="auto" w:fill="000000" w:themeFill="text1"/>
          </w:tcPr>
          <w:p w14:paraId="0473C78F" w14:textId="77777777" w:rsidR="00DC437E" w:rsidRPr="00C80F93" w:rsidRDefault="00DC437E" w:rsidP="00A17D96">
            <w:pPr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</w:pPr>
            <w:r w:rsidRPr="00C80F93"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  <w:t>Medical Examination</w:t>
            </w:r>
          </w:p>
        </w:tc>
        <w:tc>
          <w:tcPr>
            <w:tcW w:w="1099" w:type="dxa"/>
            <w:shd w:val="clear" w:color="auto" w:fill="000000" w:themeFill="text1"/>
          </w:tcPr>
          <w:p w14:paraId="68BB6871" w14:textId="77777777" w:rsidR="00DC437E" w:rsidRPr="00C80F93" w:rsidRDefault="00DC437E" w:rsidP="00A17D96">
            <w:pPr>
              <w:jc w:val="center"/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</w:pPr>
            <w:r w:rsidRPr="00C80F93"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  <w:t>Vital</w:t>
            </w:r>
          </w:p>
        </w:tc>
        <w:tc>
          <w:tcPr>
            <w:tcW w:w="1320" w:type="dxa"/>
            <w:shd w:val="clear" w:color="auto" w:fill="000000" w:themeFill="text1"/>
          </w:tcPr>
          <w:p w14:paraId="78A2AE23" w14:textId="77777777" w:rsidR="00DC437E" w:rsidRPr="00C80F93" w:rsidRDefault="00DC437E" w:rsidP="00A17D96">
            <w:pPr>
              <w:jc w:val="center"/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</w:pPr>
            <w:r w:rsidRPr="00C80F93"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  <w:t>Essential</w:t>
            </w:r>
          </w:p>
        </w:tc>
        <w:tc>
          <w:tcPr>
            <w:tcW w:w="1418" w:type="dxa"/>
            <w:shd w:val="clear" w:color="auto" w:fill="000000" w:themeFill="text1"/>
          </w:tcPr>
          <w:p w14:paraId="13FF6E07" w14:textId="77777777" w:rsidR="00DC437E" w:rsidRPr="00C80F93" w:rsidRDefault="00DC437E" w:rsidP="00A17D96">
            <w:pPr>
              <w:jc w:val="center"/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</w:pPr>
            <w:r w:rsidRPr="00C80F93"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  <w:t>Executive</w:t>
            </w:r>
          </w:p>
        </w:tc>
        <w:tc>
          <w:tcPr>
            <w:tcW w:w="1549" w:type="dxa"/>
            <w:shd w:val="clear" w:color="auto" w:fill="000000" w:themeFill="text1"/>
          </w:tcPr>
          <w:p w14:paraId="492CB904" w14:textId="77777777" w:rsidR="00DC437E" w:rsidRPr="00C80F93" w:rsidRDefault="00DC437E" w:rsidP="00A17D96">
            <w:pPr>
              <w:jc w:val="center"/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</w:pPr>
            <w:r w:rsidRPr="00C80F93">
              <w:rPr>
                <w:rStyle w:val="normaltextrun"/>
                <w:rFonts w:ascii="Poppins" w:hAnsi="Poppins" w:cs="Poppins"/>
                <w:b/>
                <w:bCs/>
                <w:sz w:val="21"/>
                <w:szCs w:val="21"/>
              </w:rPr>
              <w:t>Executive +</w:t>
            </w:r>
          </w:p>
        </w:tc>
      </w:tr>
      <w:tr w:rsidR="000177BB" w:rsidRPr="00076A20" w14:paraId="1F0015A2" w14:textId="77777777" w:rsidTr="45BABF41">
        <w:trPr>
          <w:trHeight w:val="398"/>
          <w:jc w:val="center"/>
        </w:trPr>
        <w:tc>
          <w:tcPr>
            <w:tcW w:w="5529" w:type="dxa"/>
          </w:tcPr>
          <w:p w14:paraId="6E0CB36C" w14:textId="020B53E2" w:rsidR="000177BB" w:rsidRPr="00C80F93" w:rsidRDefault="000177BB" w:rsidP="00A17D9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Height, Weight &amp; BMI</w:t>
            </w:r>
          </w:p>
        </w:tc>
        <w:tc>
          <w:tcPr>
            <w:tcW w:w="1099" w:type="dxa"/>
          </w:tcPr>
          <w:p w14:paraId="784C39CE" w14:textId="079DB2BD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1320" w:type="dxa"/>
          </w:tcPr>
          <w:p w14:paraId="1F52928B" w14:textId="47DEA187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3DCC97F7" w14:textId="42E79099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6CEEC4C8" w14:textId="48A322F6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</w:tr>
      <w:tr w:rsidR="000177BB" w:rsidRPr="00076A20" w14:paraId="32DBBCC1" w14:textId="77777777" w:rsidTr="45BABF41">
        <w:trPr>
          <w:trHeight w:val="367"/>
          <w:jc w:val="center"/>
        </w:trPr>
        <w:tc>
          <w:tcPr>
            <w:tcW w:w="5529" w:type="dxa"/>
          </w:tcPr>
          <w:p w14:paraId="614AADC2" w14:textId="6BECE537" w:rsidR="000177BB" w:rsidRPr="00C80F93" w:rsidRDefault="000177BB" w:rsidP="00A17D9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Blood Pressure</w:t>
            </w:r>
            <w:r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Check</w:t>
            </w:r>
          </w:p>
        </w:tc>
        <w:tc>
          <w:tcPr>
            <w:tcW w:w="1099" w:type="dxa"/>
          </w:tcPr>
          <w:p w14:paraId="08F8D761" w14:textId="4C2870B2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1320" w:type="dxa"/>
          </w:tcPr>
          <w:p w14:paraId="4D6B46EE" w14:textId="0C5FA995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278CF620" w14:textId="18CDDC37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65CADF0C" w14:textId="27C6F515" w:rsidR="000177BB" w:rsidRPr="00C80F93" w:rsidRDefault="000177BB" w:rsidP="00A17D96">
            <w:pPr>
              <w:jc w:val="center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00C80F93">
              <w:rPr>
                <w:rStyle w:val="normaltextrun"/>
                <w:rFonts w:ascii="Poppins" w:hAnsi="Poppins" w:cs="Poppins"/>
                <w:sz w:val="20"/>
                <w:szCs w:val="20"/>
              </w:rPr>
              <w:t>x</w:t>
            </w:r>
          </w:p>
        </w:tc>
      </w:tr>
      <w:tr w:rsidR="000177BB" w:rsidRPr="00076A20" w14:paraId="2466E68B" w14:textId="77777777" w:rsidTr="45BABF41">
        <w:trPr>
          <w:trHeight w:val="398"/>
          <w:jc w:val="center"/>
        </w:trPr>
        <w:tc>
          <w:tcPr>
            <w:tcW w:w="5529" w:type="dxa"/>
          </w:tcPr>
          <w:p w14:paraId="2C8C6271" w14:textId="77777777" w:rsidR="000177BB" w:rsidRPr="0092746E" w:rsidRDefault="000177BB" w:rsidP="00A17D96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Urinalysis</w:t>
            </w:r>
            <w:r w:rsidR="00DB2834"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:</w:t>
            </w:r>
          </w:p>
          <w:p w14:paraId="32E51972" w14:textId="68E86D52" w:rsidR="00DB2834" w:rsidRPr="0092746E" w:rsidRDefault="00DB2834" w:rsidP="00A17D96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color w:val="000000" w:themeColor="text1"/>
                <w:sz w:val="20"/>
                <w:szCs w:val="20"/>
              </w:rPr>
              <w:t>including detecting urine infections, diabetes &amp; kidney disease</w:t>
            </w:r>
          </w:p>
        </w:tc>
        <w:tc>
          <w:tcPr>
            <w:tcW w:w="1099" w:type="dxa"/>
            <w:vAlign w:val="center"/>
          </w:tcPr>
          <w:p w14:paraId="1A0E0262" w14:textId="71FC631F" w:rsidR="000177BB" w:rsidRPr="0092746E" w:rsidRDefault="000177BB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0" w:type="dxa"/>
            <w:vAlign w:val="center"/>
          </w:tcPr>
          <w:p w14:paraId="267E2685" w14:textId="3D6F13C6" w:rsidR="000177BB" w:rsidRPr="0092746E" w:rsidRDefault="000177BB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509889A4" w14:textId="30E5B247" w:rsidR="000177BB" w:rsidRPr="0092746E" w:rsidRDefault="000177BB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  <w:vAlign w:val="center"/>
          </w:tcPr>
          <w:p w14:paraId="06E543CE" w14:textId="34AB12C9" w:rsidR="000177BB" w:rsidRPr="0092746E" w:rsidRDefault="000177BB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04010B59" w14:textId="77777777" w:rsidTr="45BABF41">
        <w:trPr>
          <w:trHeight w:val="367"/>
          <w:jc w:val="center"/>
        </w:trPr>
        <w:tc>
          <w:tcPr>
            <w:tcW w:w="5529" w:type="dxa"/>
          </w:tcPr>
          <w:p w14:paraId="1AA71886" w14:textId="17097B85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Oxygen (o2) Saturation</w:t>
            </w:r>
          </w:p>
        </w:tc>
        <w:tc>
          <w:tcPr>
            <w:tcW w:w="1099" w:type="dxa"/>
          </w:tcPr>
          <w:p w14:paraId="17647EBC" w14:textId="6A29AED3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0" w:type="dxa"/>
          </w:tcPr>
          <w:p w14:paraId="055EB2AA" w14:textId="08E78B30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1CF8D85C" w14:textId="08D26383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11910888" w14:textId="60932FC2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7AE7B6A8" w14:textId="77777777" w:rsidTr="45BABF41">
        <w:trPr>
          <w:trHeight w:val="367"/>
          <w:jc w:val="center"/>
        </w:trPr>
        <w:tc>
          <w:tcPr>
            <w:tcW w:w="5529" w:type="dxa"/>
          </w:tcPr>
          <w:p w14:paraId="653C876C" w14:textId="6D35767C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Instant HbA1c Diabetes Check</w:t>
            </w:r>
          </w:p>
        </w:tc>
        <w:tc>
          <w:tcPr>
            <w:tcW w:w="1099" w:type="dxa"/>
          </w:tcPr>
          <w:p w14:paraId="5E243A23" w14:textId="646F7652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0" w:type="dxa"/>
          </w:tcPr>
          <w:p w14:paraId="2ED72CE1" w14:textId="71F54001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E17740" w14:textId="1A60B32E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7A89EFA" w14:textId="05819050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B2834" w:rsidRPr="00076A20" w14:paraId="06E48F73" w14:textId="77777777" w:rsidTr="45BABF41">
        <w:trPr>
          <w:trHeight w:val="367"/>
          <w:jc w:val="center"/>
        </w:trPr>
        <w:tc>
          <w:tcPr>
            <w:tcW w:w="5529" w:type="dxa"/>
          </w:tcPr>
          <w:p w14:paraId="7A0B84A8" w14:textId="50ED6BC1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Instant Cholesterol Check</w:t>
            </w:r>
          </w:p>
        </w:tc>
        <w:tc>
          <w:tcPr>
            <w:tcW w:w="1099" w:type="dxa"/>
          </w:tcPr>
          <w:p w14:paraId="26ED10C0" w14:textId="7B9255D0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0" w:type="dxa"/>
          </w:tcPr>
          <w:p w14:paraId="6FA868FE" w14:textId="41775766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D0D0E9" w14:textId="0AC6BE5C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7EB3F35" w14:textId="568A0C13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B2834" w:rsidRPr="00076A20" w14:paraId="0FB8A205" w14:textId="77777777" w:rsidTr="45BABF41">
        <w:trPr>
          <w:trHeight w:val="398"/>
          <w:jc w:val="center"/>
        </w:trPr>
        <w:tc>
          <w:tcPr>
            <w:tcW w:w="5529" w:type="dxa"/>
          </w:tcPr>
          <w:p w14:paraId="371D02D0" w14:textId="7F5FD747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Medical History Discussion</w:t>
            </w:r>
          </w:p>
        </w:tc>
        <w:tc>
          <w:tcPr>
            <w:tcW w:w="1099" w:type="dxa"/>
          </w:tcPr>
          <w:p w14:paraId="6F01C937" w14:textId="1AD2C332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2913326" w14:textId="16F9CFD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07640F80" w14:textId="0F1642C0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24B35B0C" w14:textId="29022AB5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7D8E71F4" w14:textId="77777777" w:rsidTr="45BABF41">
        <w:trPr>
          <w:trHeight w:val="398"/>
          <w:jc w:val="center"/>
        </w:trPr>
        <w:tc>
          <w:tcPr>
            <w:tcW w:w="5529" w:type="dxa"/>
          </w:tcPr>
          <w:p w14:paraId="6D659646" w14:textId="77777777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Blood Test:</w:t>
            </w:r>
          </w:p>
          <w:p w14:paraId="795D7A63" w14:textId="3E5FCE14" w:rsidR="00DB2834" w:rsidRPr="0092746E" w:rsidRDefault="00EB056F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color w:val="000000" w:themeColor="text1"/>
                <w:sz w:val="20"/>
                <w:szCs w:val="20"/>
              </w:rPr>
              <w:t>I</w:t>
            </w:r>
            <w:r w:rsidR="00DB2834" w:rsidRPr="0092746E">
              <w:rPr>
                <w:rStyle w:val="normaltextrun"/>
                <w:color w:val="000000" w:themeColor="text1"/>
                <w:sz w:val="20"/>
                <w:szCs w:val="20"/>
              </w:rPr>
              <w:t>ncluding</w:t>
            </w:r>
            <w:r w:rsidRPr="0092746E">
              <w:rPr>
                <w:rStyle w:val="normaltextrun"/>
                <w:color w:val="000000" w:themeColor="text1"/>
                <w:sz w:val="20"/>
                <w:szCs w:val="20"/>
              </w:rPr>
              <w:t xml:space="preserve"> serology, biochemistry,</w:t>
            </w:r>
            <w:r w:rsidR="00DB2834" w:rsidRPr="0092746E">
              <w:rPr>
                <w:rStyle w:val="normaltextrun"/>
                <w:color w:val="000000" w:themeColor="text1"/>
                <w:sz w:val="20"/>
                <w:szCs w:val="20"/>
              </w:rPr>
              <w:t xml:space="preserve"> kidney &amp; liver function tests &amp; full blood count</w:t>
            </w:r>
          </w:p>
        </w:tc>
        <w:tc>
          <w:tcPr>
            <w:tcW w:w="1099" w:type="dxa"/>
          </w:tcPr>
          <w:p w14:paraId="122D28C5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6981CA55" w14:textId="4FDEF33F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333C04A2" w14:textId="5D21A4B5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  <w:vAlign w:val="center"/>
          </w:tcPr>
          <w:p w14:paraId="208A87F4" w14:textId="3B2DBA18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842BB4" w:rsidRPr="00076A20" w14:paraId="0E9623C9" w14:textId="77777777" w:rsidTr="45BABF41">
        <w:trPr>
          <w:trHeight w:val="398"/>
          <w:jc w:val="center"/>
        </w:trPr>
        <w:tc>
          <w:tcPr>
            <w:tcW w:w="5529" w:type="dxa"/>
          </w:tcPr>
          <w:p w14:paraId="3D87BE55" w14:textId="5B68A175" w:rsidR="00842BB4" w:rsidRPr="0092746E" w:rsidRDefault="00842BB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HbA1c Diabetes Check</w:t>
            </w:r>
          </w:p>
        </w:tc>
        <w:tc>
          <w:tcPr>
            <w:tcW w:w="1099" w:type="dxa"/>
          </w:tcPr>
          <w:p w14:paraId="1B9D91EE" w14:textId="77777777" w:rsidR="00842BB4" w:rsidRPr="0092746E" w:rsidRDefault="00842BB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F42324" w14:textId="068DC58B" w:rsidR="00842BB4" w:rsidRPr="0092746E" w:rsidRDefault="00842BB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5EF4E116" w14:textId="07E01C92" w:rsidR="00842BB4" w:rsidRPr="0092746E" w:rsidRDefault="00842BB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736BEDFE" w14:textId="3BB4D3EC" w:rsidR="00842BB4" w:rsidRPr="0092746E" w:rsidRDefault="00842BB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21B6C0D3" w14:textId="77777777" w:rsidTr="45BABF41">
        <w:trPr>
          <w:trHeight w:val="398"/>
          <w:jc w:val="center"/>
        </w:trPr>
        <w:tc>
          <w:tcPr>
            <w:tcW w:w="5529" w:type="dxa"/>
          </w:tcPr>
          <w:p w14:paraId="4B7D6E9B" w14:textId="06217132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Thyroid Function Test</w:t>
            </w:r>
          </w:p>
        </w:tc>
        <w:tc>
          <w:tcPr>
            <w:tcW w:w="1099" w:type="dxa"/>
          </w:tcPr>
          <w:p w14:paraId="260902A8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B7B269" w14:textId="3F8CD578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1C4435A5" w14:textId="4FBDD4C9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7FCACA10" w14:textId="477FBD39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532B4661" w14:textId="77777777" w:rsidTr="45BABF41">
        <w:trPr>
          <w:trHeight w:val="398"/>
          <w:jc w:val="center"/>
        </w:trPr>
        <w:tc>
          <w:tcPr>
            <w:tcW w:w="5529" w:type="dxa"/>
          </w:tcPr>
          <w:p w14:paraId="192C0C17" w14:textId="15738FF0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Fonts w:ascii="Poppins" w:hAnsi="Poppins" w:cs="Poppins"/>
                <w:color w:val="000000" w:themeColor="text1"/>
                <w:sz w:val="20"/>
                <w:szCs w:val="20"/>
                <w:shd w:val="clear" w:color="auto" w:fill="FFFFFF"/>
              </w:rPr>
              <w:t>Electrocardiogram</w:t>
            </w: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(ECG)</w:t>
            </w:r>
          </w:p>
        </w:tc>
        <w:tc>
          <w:tcPr>
            <w:tcW w:w="1099" w:type="dxa"/>
          </w:tcPr>
          <w:p w14:paraId="49D88F65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01E2A5" w14:textId="0EA63133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27609C53" w14:textId="39E7F4FE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4059E176" w14:textId="49C04C0C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7AD502AF" w14:textId="77777777" w:rsidTr="45BABF41">
        <w:trPr>
          <w:trHeight w:val="367"/>
          <w:jc w:val="center"/>
        </w:trPr>
        <w:tc>
          <w:tcPr>
            <w:tcW w:w="5529" w:type="dxa"/>
          </w:tcPr>
          <w:p w14:paraId="392C584F" w14:textId="3275756E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Physical Examination – Full Body</w:t>
            </w:r>
          </w:p>
        </w:tc>
        <w:tc>
          <w:tcPr>
            <w:tcW w:w="1099" w:type="dxa"/>
          </w:tcPr>
          <w:p w14:paraId="754494E7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31169B0" w14:textId="6EA11870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2E1063E0" w14:textId="11271C22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45D4412C" w14:textId="5256D878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17B725C3" w14:textId="77777777" w:rsidTr="45BABF41">
        <w:trPr>
          <w:trHeight w:val="367"/>
          <w:jc w:val="center"/>
        </w:trPr>
        <w:tc>
          <w:tcPr>
            <w:tcW w:w="5529" w:type="dxa"/>
          </w:tcPr>
          <w:p w14:paraId="58D4DB46" w14:textId="00BF55E1" w:rsidR="00DB2834" w:rsidRPr="0092746E" w:rsidRDefault="0092746E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Spirometry – Lung Function Test</w:t>
            </w:r>
          </w:p>
        </w:tc>
        <w:tc>
          <w:tcPr>
            <w:tcW w:w="1099" w:type="dxa"/>
          </w:tcPr>
          <w:p w14:paraId="78ECF540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5899CE0" w14:textId="55A6FBBB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40454" w14:textId="55FD99CF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61370B3E" w14:textId="62FF42BC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275A1146" w14:textId="77777777" w:rsidTr="45BABF41">
        <w:trPr>
          <w:trHeight w:val="398"/>
          <w:jc w:val="center"/>
        </w:trPr>
        <w:tc>
          <w:tcPr>
            <w:tcW w:w="5529" w:type="dxa"/>
          </w:tcPr>
          <w:p w14:paraId="68307451" w14:textId="00A25B1C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Audiometry – Hearing Assessment</w:t>
            </w:r>
          </w:p>
        </w:tc>
        <w:tc>
          <w:tcPr>
            <w:tcW w:w="1099" w:type="dxa"/>
          </w:tcPr>
          <w:p w14:paraId="25EB3666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B929AE8" w14:textId="63646053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D846E" w14:textId="32686791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02DE5B1D" w14:textId="1916C35A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06C037A3" w14:textId="77777777" w:rsidTr="45BABF41">
        <w:trPr>
          <w:trHeight w:val="367"/>
          <w:jc w:val="center"/>
        </w:trPr>
        <w:tc>
          <w:tcPr>
            <w:tcW w:w="5529" w:type="dxa"/>
          </w:tcPr>
          <w:p w14:paraId="45556494" w14:textId="5D6216CD" w:rsidR="00DB2834" w:rsidRPr="0092746E" w:rsidRDefault="0092746E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Bowel Cancer Screen</w:t>
            </w:r>
            <w:r w:rsidR="00AD764B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="00B73938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(</w:t>
            </w:r>
            <w:r w:rsidR="00B73938" w:rsidRPr="00B73938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QFIT)</w:t>
            </w:r>
          </w:p>
        </w:tc>
        <w:tc>
          <w:tcPr>
            <w:tcW w:w="1099" w:type="dxa"/>
          </w:tcPr>
          <w:p w14:paraId="78004A71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E34D899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662FB1" w14:textId="6544DB12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47403F11" w14:textId="7FFCBF3B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2A5BB466" w14:textId="77777777" w:rsidTr="45BABF41">
        <w:trPr>
          <w:trHeight w:val="367"/>
          <w:jc w:val="center"/>
        </w:trPr>
        <w:tc>
          <w:tcPr>
            <w:tcW w:w="5529" w:type="dxa"/>
          </w:tcPr>
          <w:p w14:paraId="2CAD30EE" w14:textId="44CCEF7C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Breast Examination (F)</w:t>
            </w:r>
          </w:p>
        </w:tc>
        <w:tc>
          <w:tcPr>
            <w:tcW w:w="1099" w:type="dxa"/>
          </w:tcPr>
          <w:p w14:paraId="0B3AE518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7379E5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183E88" w14:textId="3F8832D2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77239017" w14:textId="4CF41B5B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66080364" w14:textId="77777777" w:rsidTr="45BABF41">
        <w:trPr>
          <w:trHeight w:val="367"/>
          <w:jc w:val="center"/>
        </w:trPr>
        <w:tc>
          <w:tcPr>
            <w:tcW w:w="5529" w:type="dxa"/>
          </w:tcPr>
          <w:p w14:paraId="7089989E" w14:textId="7A84CEB4" w:rsidR="00DB2834" w:rsidRPr="0092746E" w:rsidRDefault="0092746E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Cervical Screen (test &amp; examination) (F)</w:t>
            </w:r>
          </w:p>
        </w:tc>
        <w:tc>
          <w:tcPr>
            <w:tcW w:w="1099" w:type="dxa"/>
          </w:tcPr>
          <w:p w14:paraId="69B0E24D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E69C62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A3178" w14:textId="02C623DF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6D18A893" w14:textId="64E277E9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24692532" w14:textId="77777777" w:rsidTr="45BABF41">
        <w:trPr>
          <w:trHeight w:val="367"/>
          <w:jc w:val="center"/>
        </w:trPr>
        <w:tc>
          <w:tcPr>
            <w:tcW w:w="5529" w:type="dxa"/>
          </w:tcPr>
          <w:p w14:paraId="5E09BC09" w14:textId="18D50948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 xml:space="preserve">Prostate </w:t>
            </w:r>
            <w:r w:rsidR="0092746E"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Screen (test &amp; examination)</w:t>
            </w: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(M)</w:t>
            </w:r>
          </w:p>
        </w:tc>
        <w:tc>
          <w:tcPr>
            <w:tcW w:w="1099" w:type="dxa"/>
          </w:tcPr>
          <w:p w14:paraId="367F9B0F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6C569B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434F13" w14:textId="4B36F2FC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14:paraId="643D72C7" w14:textId="2F2A152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75435172" w14:textId="77777777" w:rsidTr="45BABF41">
        <w:trPr>
          <w:trHeight w:val="367"/>
          <w:jc w:val="center"/>
        </w:trPr>
        <w:tc>
          <w:tcPr>
            <w:tcW w:w="5529" w:type="dxa"/>
          </w:tcPr>
          <w:p w14:paraId="43F3F07A" w14:textId="036B2BC8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Ferritin Iron Levels</w:t>
            </w:r>
          </w:p>
        </w:tc>
        <w:tc>
          <w:tcPr>
            <w:tcW w:w="1099" w:type="dxa"/>
          </w:tcPr>
          <w:p w14:paraId="005D52FD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7455F26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E0DD" w14:textId="417B53C0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8425F01" w14:textId="081A3600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3012E812" w14:textId="77777777" w:rsidTr="45BABF41">
        <w:trPr>
          <w:trHeight w:val="367"/>
          <w:jc w:val="center"/>
        </w:trPr>
        <w:tc>
          <w:tcPr>
            <w:tcW w:w="5529" w:type="dxa"/>
          </w:tcPr>
          <w:p w14:paraId="1C1AFD8C" w14:textId="591F8FF6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Ovarian Cancer Marker C125 (F)</w:t>
            </w:r>
          </w:p>
        </w:tc>
        <w:tc>
          <w:tcPr>
            <w:tcW w:w="1099" w:type="dxa"/>
          </w:tcPr>
          <w:p w14:paraId="527D9EAD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83D433E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966AF" w14:textId="50D180DB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7F51427" w14:textId="5793E34D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3F8511B6" w14:textId="77777777" w:rsidTr="45BABF41">
        <w:trPr>
          <w:trHeight w:val="398"/>
          <w:jc w:val="center"/>
        </w:trPr>
        <w:tc>
          <w:tcPr>
            <w:tcW w:w="5529" w:type="dxa"/>
          </w:tcPr>
          <w:p w14:paraId="605DD474" w14:textId="60C46B5A" w:rsidR="00DB2834" w:rsidRPr="0092746E" w:rsidRDefault="00DB2834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proofErr w:type="spellStart"/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CaRi</w:t>
            </w:r>
            <w:proofErr w:type="spellEnd"/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-Heart</w:t>
            </w:r>
            <w:r w:rsidRPr="0092746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® </w:t>
            </w: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Scan</w:t>
            </w:r>
          </w:p>
        </w:tc>
        <w:tc>
          <w:tcPr>
            <w:tcW w:w="1099" w:type="dxa"/>
          </w:tcPr>
          <w:p w14:paraId="0AAC3EC9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CF153EE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D79B3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8A29042" w14:textId="331467BF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382389E4" w14:textId="77777777" w:rsidTr="45BABF41">
        <w:trPr>
          <w:trHeight w:val="367"/>
          <w:jc w:val="center"/>
        </w:trPr>
        <w:tc>
          <w:tcPr>
            <w:tcW w:w="5529" w:type="dxa"/>
          </w:tcPr>
          <w:p w14:paraId="6F0555DF" w14:textId="74F6ADA6" w:rsidR="00DB2834" w:rsidRPr="0092746E" w:rsidRDefault="003349FC" w:rsidP="00DB2834">
            <w:pPr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color w:val="000000" w:themeColor="text1"/>
              </w:rPr>
              <w:t xml:space="preserve">Bone </w:t>
            </w:r>
            <w:r w:rsidR="00DB2834"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 xml:space="preserve">Density Scan - DEXA </w:t>
            </w:r>
          </w:p>
        </w:tc>
        <w:tc>
          <w:tcPr>
            <w:tcW w:w="1099" w:type="dxa"/>
          </w:tcPr>
          <w:p w14:paraId="3ABC3549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155134D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D24C63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9C93C84" w14:textId="641D9429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B2834" w:rsidRPr="00076A20" w14:paraId="096D1AB3" w14:textId="77777777" w:rsidTr="45BABF41">
        <w:trPr>
          <w:trHeight w:val="398"/>
          <w:jc w:val="center"/>
        </w:trPr>
        <w:tc>
          <w:tcPr>
            <w:tcW w:w="5529" w:type="dxa"/>
          </w:tcPr>
          <w:p w14:paraId="466DC612" w14:textId="2223623E" w:rsidR="00DB2834" w:rsidRPr="0092746E" w:rsidRDefault="00DB2834" w:rsidP="00DB2834">
            <w:pPr>
              <w:rPr>
                <w:rStyle w:val="normaltextrun"/>
                <w:rFonts w:ascii="Arial" w:hAnsi="Arial" w:cs="Arial"/>
                <w:color w:val="000000" w:themeColor="text1"/>
                <w:u w:val="single"/>
                <w:shd w:val="clear" w:color="auto" w:fill="FFFFFF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Abdominal &amp; Pelvic Ultrasound</w:t>
            </w:r>
          </w:p>
        </w:tc>
        <w:tc>
          <w:tcPr>
            <w:tcW w:w="1099" w:type="dxa"/>
          </w:tcPr>
          <w:p w14:paraId="7C547CFF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04C4862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81BA49" w14:textId="77777777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0D43E77" w14:textId="46498B56" w:rsidR="00DB2834" w:rsidRPr="0092746E" w:rsidRDefault="00DB2834" w:rsidP="00DB2834">
            <w:pPr>
              <w:jc w:val="center"/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92746E">
              <w:rPr>
                <w:rStyle w:val="normaltextrun"/>
                <w:rFonts w:ascii="Poppins" w:hAnsi="Poppins" w:cs="Poppins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2F13F4B0" w14:textId="77777777" w:rsidR="00DC437E" w:rsidRPr="00AC514C" w:rsidRDefault="00DC437E" w:rsidP="00374264">
      <w:pPr>
        <w:spacing w:line="276" w:lineRule="auto"/>
        <w:rPr>
          <w:rFonts w:ascii="Poppins ExtraBold" w:hAnsi="Poppins ExtraBold" w:cs="Poppins ExtraBold"/>
          <w:b/>
          <w:bCs/>
          <w:sz w:val="20"/>
          <w:szCs w:val="20"/>
        </w:rPr>
      </w:pPr>
    </w:p>
    <w:sectPr w:rsidR="00DC437E" w:rsidRPr="00AC514C" w:rsidSect="002F153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794" w:bottom="1440" w:left="79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AC7CC" w14:textId="77777777" w:rsidR="00A44F8F" w:rsidRDefault="00A44F8F" w:rsidP="00AC068D">
      <w:r>
        <w:separator/>
      </w:r>
    </w:p>
  </w:endnote>
  <w:endnote w:type="continuationSeparator" w:id="0">
    <w:p w14:paraId="1FF278EF" w14:textId="77777777" w:rsidR="00A44F8F" w:rsidRDefault="00A44F8F" w:rsidP="00A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oppins ExtraBold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Light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737D" w14:textId="1630F229" w:rsidR="000C34CD" w:rsidRPr="008C7CC5" w:rsidRDefault="000C34CD" w:rsidP="005F6201">
    <w:pPr>
      <w:pStyle w:val="Footer"/>
      <w:jc w:val="center"/>
      <w:rPr>
        <w:rFonts w:ascii="Poppins Light" w:hAnsi="Poppins Light" w:cs="Poppins Light"/>
        <w:color w:val="000000" w:themeColor="text1"/>
        <w:sz w:val="14"/>
        <w:szCs w:val="14"/>
      </w:rPr>
    </w:pPr>
    <w:r w:rsidRPr="008C7CC5">
      <w:rPr>
        <w:rFonts w:ascii="Poppins Light" w:hAnsi="Poppins Light" w:cs="Poppins Light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D87D75" wp14:editId="4351B850">
              <wp:simplePos x="0" y="0"/>
              <wp:positionH relativeFrom="column">
                <wp:posOffset>1974</wp:posOffset>
              </wp:positionH>
              <wp:positionV relativeFrom="paragraph">
                <wp:posOffset>-223742</wp:posOffset>
              </wp:positionV>
              <wp:extent cx="6480000" cy="0"/>
              <wp:effectExtent l="0" t="12700" r="22860" b="12700"/>
              <wp:wrapNone/>
              <wp:docPr id="10" name="Straight Arrow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DE787EC">
            <v:shapetype id="_x0000_t32" coordsize="21600,21600" o:oned="t" filled="f" o:spt="32" path="m,l21600,21600e" w14:anchorId="699F2038">
              <v:path fillok="f" arrowok="t" o:connecttype="none"/>
              <o:lock v:ext="edit" shapetype="t"/>
            </v:shapetype>
            <v:shape id="Straight Arrow Connector 10" style="position:absolute;margin-left:.15pt;margin-top:-17.6pt;width:51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">
              <v:stroke joinstyle="miter"/>
            </v:shape>
          </w:pict>
        </mc:Fallback>
      </mc:AlternateContent>
    </w:r>
    <w:r w:rsidR="00C7506F">
      <w:rPr>
        <w:rFonts w:ascii="Poppins Light" w:hAnsi="Poppins Light" w:cs="Poppins Light"/>
        <w:color w:val="000000" w:themeColor="text1"/>
        <w:sz w:val="14"/>
        <w:szCs w:val="14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0905" w14:textId="77777777" w:rsidR="00A44F8F" w:rsidRDefault="00A44F8F" w:rsidP="00AC068D">
      <w:r>
        <w:separator/>
      </w:r>
    </w:p>
  </w:footnote>
  <w:footnote w:type="continuationSeparator" w:id="0">
    <w:p w14:paraId="4CFFF435" w14:textId="77777777" w:rsidR="00A44F8F" w:rsidRDefault="00A44F8F" w:rsidP="00AC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CC721" w14:textId="77777777" w:rsidR="00AC068D" w:rsidRDefault="00A44F8F">
    <w:pPr>
      <w:pStyle w:val="Header"/>
    </w:pPr>
    <w:r>
      <w:rPr>
        <w:noProof/>
      </w:rPr>
      <w:pict w14:anchorId="0EBB6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944683" o:spid="_x0000_s1026" type="#_x0000_t75" alt="" style="position:absolute;margin-left:0;margin-top:0;width:450.7pt;height:637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Digital D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1F80" w14:textId="77777777" w:rsidR="00AC068D" w:rsidRDefault="00D2259E" w:rsidP="002F1532">
    <w:pPr>
      <w:pStyle w:val="Header"/>
      <w:jc w:val="center"/>
    </w:pPr>
    <w:r>
      <w:rPr>
        <w:noProof/>
      </w:rPr>
      <w:drawing>
        <wp:inline distT="0" distB="0" distL="0" distR="0" wp14:anchorId="55485DB3" wp14:editId="543F84DA">
          <wp:extent cx="716571" cy="720000"/>
          <wp:effectExtent l="0" t="0" r="0" b="4445"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7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22A85" w14:textId="77777777" w:rsidR="006E6E89" w:rsidRDefault="006E6E89" w:rsidP="002F1532">
    <w:pPr>
      <w:pStyle w:val="Header"/>
      <w:jc w:val="center"/>
    </w:pPr>
  </w:p>
  <w:p w14:paraId="190612ED" w14:textId="77777777" w:rsidR="006E6E89" w:rsidRDefault="006E6E89" w:rsidP="002F153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1F87" w14:textId="77777777" w:rsidR="00AC068D" w:rsidRDefault="00A44F8F">
    <w:pPr>
      <w:pStyle w:val="Header"/>
    </w:pPr>
    <w:r>
      <w:rPr>
        <w:noProof/>
      </w:rPr>
      <w:pict w14:anchorId="3118A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944682" o:spid="_x0000_s1025" type="#_x0000_t75" alt="" style="position:absolute;margin-left:0;margin-top:0;width:450.7pt;height:637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Digital D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3B4"/>
    <w:multiLevelType w:val="multilevel"/>
    <w:tmpl w:val="C6B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359E8"/>
    <w:multiLevelType w:val="hybridMultilevel"/>
    <w:tmpl w:val="8E06E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E704E"/>
    <w:multiLevelType w:val="hybridMultilevel"/>
    <w:tmpl w:val="90A80FD8"/>
    <w:lvl w:ilvl="0" w:tplc="C2B2B822">
      <w:start w:val="1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C286C"/>
    <w:multiLevelType w:val="multilevel"/>
    <w:tmpl w:val="F21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4D4D0D"/>
    <w:multiLevelType w:val="multilevel"/>
    <w:tmpl w:val="5636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166101"/>
    <w:multiLevelType w:val="multilevel"/>
    <w:tmpl w:val="68A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79479">
    <w:abstractNumId w:val="2"/>
  </w:num>
  <w:num w:numId="2" w16cid:durableId="1359623504">
    <w:abstractNumId w:val="1"/>
  </w:num>
  <w:num w:numId="3" w16cid:durableId="1861316218">
    <w:abstractNumId w:val="3"/>
  </w:num>
  <w:num w:numId="4" w16cid:durableId="362360950">
    <w:abstractNumId w:val="5"/>
  </w:num>
  <w:num w:numId="5" w16cid:durableId="1718238779">
    <w:abstractNumId w:val="4"/>
  </w:num>
  <w:num w:numId="6" w16cid:durableId="45013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7D"/>
    <w:rsid w:val="000177BB"/>
    <w:rsid w:val="00073AAE"/>
    <w:rsid w:val="00084227"/>
    <w:rsid w:val="000C34CD"/>
    <w:rsid w:val="000C3943"/>
    <w:rsid w:val="000D07AF"/>
    <w:rsid w:val="00104C35"/>
    <w:rsid w:val="001C0EBA"/>
    <w:rsid w:val="00277E18"/>
    <w:rsid w:val="00285A48"/>
    <w:rsid w:val="002959CB"/>
    <w:rsid w:val="00297A0B"/>
    <w:rsid w:val="002B66DD"/>
    <w:rsid w:val="002E1BCA"/>
    <w:rsid w:val="002F1532"/>
    <w:rsid w:val="00300302"/>
    <w:rsid w:val="003349FC"/>
    <w:rsid w:val="00372822"/>
    <w:rsid w:val="00374264"/>
    <w:rsid w:val="003D10F5"/>
    <w:rsid w:val="003D5DDA"/>
    <w:rsid w:val="005B7CAF"/>
    <w:rsid w:val="005C210D"/>
    <w:rsid w:val="005E0127"/>
    <w:rsid w:val="005E25E6"/>
    <w:rsid w:val="005F6201"/>
    <w:rsid w:val="0065238E"/>
    <w:rsid w:val="006B773E"/>
    <w:rsid w:val="006E6E89"/>
    <w:rsid w:val="00704AA2"/>
    <w:rsid w:val="00704E65"/>
    <w:rsid w:val="00725360"/>
    <w:rsid w:val="007C0351"/>
    <w:rsid w:val="00842BB4"/>
    <w:rsid w:val="00887280"/>
    <w:rsid w:val="008C7CC5"/>
    <w:rsid w:val="0092746E"/>
    <w:rsid w:val="009C7CCE"/>
    <w:rsid w:val="00A30FAE"/>
    <w:rsid w:val="00A44F8F"/>
    <w:rsid w:val="00A61324"/>
    <w:rsid w:val="00A912FA"/>
    <w:rsid w:val="00AC068D"/>
    <w:rsid w:val="00AC514C"/>
    <w:rsid w:val="00AD764B"/>
    <w:rsid w:val="00AF7883"/>
    <w:rsid w:val="00B73938"/>
    <w:rsid w:val="00B7797D"/>
    <w:rsid w:val="00BD40EC"/>
    <w:rsid w:val="00C628E0"/>
    <w:rsid w:val="00C7506F"/>
    <w:rsid w:val="00C80F93"/>
    <w:rsid w:val="00CC58B8"/>
    <w:rsid w:val="00CC76E5"/>
    <w:rsid w:val="00CE7F03"/>
    <w:rsid w:val="00CF0491"/>
    <w:rsid w:val="00D2259E"/>
    <w:rsid w:val="00D5565C"/>
    <w:rsid w:val="00D925C1"/>
    <w:rsid w:val="00D9449D"/>
    <w:rsid w:val="00DB2834"/>
    <w:rsid w:val="00DC437E"/>
    <w:rsid w:val="00E015DE"/>
    <w:rsid w:val="00E65AED"/>
    <w:rsid w:val="00E86787"/>
    <w:rsid w:val="00E953FF"/>
    <w:rsid w:val="00E95EF4"/>
    <w:rsid w:val="00E965C6"/>
    <w:rsid w:val="00EB056F"/>
    <w:rsid w:val="00F83A7B"/>
    <w:rsid w:val="00FD334E"/>
    <w:rsid w:val="45BAB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609D1"/>
  <w15:chartTrackingRefBased/>
  <w15:docId w15:val="{35B97BD9-FF25-0E43-9BBD-81646D53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0177B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68D"/>
  </w:style>
  <w:style w:type="paragraph" w:styleId="Footer">
    <w:name w:val="footer"/>
    <w:basedOn w:val="Normal"/>
    <w:link w:val="FooterChar"/>
    <w:uiPriority w:val="99"/>
    <w:unhideWhenUsed/>
    <w:rsid w:val="00AC06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68D"/>
  </w:style>
  <w:style w:type="paragraph" w:styleId="NoSpacing">
    <w:name w:val="No Spacing"/>
    <w:uiPriority w:val="1"/>
    <w:qFormat/>
    <w:rsid w:val="000C34CD"/>
    <w:rPr>
      <w:rFonts w:eastAsiaTheme="minorEastAsia"/>
      <w:sz w:val="22"/>
      <w:szCs w:val="22"/>
      <w:lang w:val="en-US" w:eastAsia="zh-CN"/>
    </w:rPr>
  </w:style>
  <w:style w:type="paragraph" w:customStyle="1" w:styleId="paragraph">
    <w:name w:val="paragraph"/>
    <w:basedOn w:val="Normal"/>
    <w:rsid w:val="00CC58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E867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C437E"/>
  </w:style>
  <w:style w:type="character" w:customStyle="1" w:styleId="eop">
    <w:name w:val="eop"/>
    <w:basedOn w:val="DefaultParagraphFont"/>
    <w:rsid w:val="00DC437E"/>
  </w:style>
  <w:style w:type="table" w:styleId="TableGrid">
    <w:name w:val="Table Grid"/>
    <w:basedOn w:val="TableNormal"/>
    <w:uiPriority w:val="39"/>
    <w:rsid w:val="00DC437E"/>
    <w:rPr>
      <w:rFonts w:ascii="Poppins" w:hAnsi="Poppins" w:cs="Times New Roman (Body CS)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80F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C80F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177BB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0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C750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ception/Desktop/FSC%20Digital%20Word%20Template%20w.%20Fo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FSC Digital Word Template w. Fonts template.dotx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Lisa-Marie Ryan</cp:lastModifiedBy>
  <cp:revision>4</cp:revision>
  <cp:lastPrinted>2023-03-03T11:49:00Z</cp:lastPrinted>
  <dcterms:created xsi:type="dcterms:W3CDTF">2023-11-30T17:44:00Z</dcterms:created>
  <dcterms:modified xsi:type="dcterms:W3CDTF">2024-11-13T14:24:00Z</dcterms:modified>
</cp:coreProperties>
</file>